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81" w:rsidRPr="00E00903" w:rsidRDefault="00AA6E81" w:rsidP="00F07B8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00903">
        <w:rPr>
          <w:rFonts w:ascii="Times New Roman" w:hAnsi="Times New Roman"/>
          <w:b/>
          <w:sz w:val="24"/>
          <w:szCs w:val="24"/>
        </w:rPr>
        <w:t xml:space="preserve">Вопросы </w:t>
      </w:r>
      <w:proofErr w:type="gramStart"/>
      <w:r w:rsidRPr="00E00903">
        <w:rPr>
          <w:rFonts w:ascii="Times New Roman" w:hAnsi="Times New Roman"/>
          <w:b/>
          <w:sz w:val="24"/>
          <w:szCs w:val="24"/>
        </w:rPr>
        <w:t>к  экзамену</w:t>
      </w:r>
      <w:proofErr w:type="gramEnd"/>
      <w:r w:rsidRPr="00E00903">
        <w:rPr>
          <w:rFonts w:ascii="Times New Roman" w:hAnsi="Times New Roman"/>
          <w:b/>
          <w:sz w:val="24"/>
          <w:szCs w:val="24"/>
        </w:rPr>
        <w:t xml:space="preserve"> по дисциплине «Экономика организации» </w:t>
      </w:r>
    </w:p>
    <w:p w:rsidR="00AA6E81" w:rsidRPr="00E00903" w:rsidRDefault="00AA6E81" w:rsidP="00F07B8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00903">
        <w:rPr>
          <w:rFonts w:ascii="Times New Roman" w:hAnsi="Times New Roman"/>
          <w:sz w:val="24"/>
          <w:szCs w:val="24"/>
        </w:rPr>
        <w:t xml:space="preserve">для студентов 2 курса направления </w:t>
      </w:r>
      <w:r w:rsidR="00F67E32">
        <w:rPr>
          <w:rFonts w:ascii="Times New Roman" w:hAnsi="Times New Roman"/>
          <w:sz w:val="24"/>
          <w:szCs w:val="24"/>
        </w:rPr>
        <w:t xml:space="preserve">38.03.01 </w:t>
      </w:r>
      <w:r w:rsidRPr="00E00903">
        <w:rPr>
          <w:rFonts w:ascii="Times New Roman" w:hAnsi="Times New Roman"/>
          <w:sz w:val="24"/>
          <w:szCs w:val="24"/>
        </w:rPr>
        <w:t xml:space="preserve">«Экономика», </w:t>
      </w:r>
    </w:p>
    <w:p w:rsidR="00AA6E81" w:rsidRPr="00E00903" w:rsidRDefault="00AA6E81" w:rsidP="00F07B8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00903">
        <w:rPr>
          <w:rFonts w:ascii="Times New Roman" w:hAnsi="Times New Roman"/>
          <w:sz w:val="24"/>
          <w:szCs w:val="24"/>
        </w:rPr>
        <w:t xml:space="preserve">профиль «Бухгалтерский учет, анализ </w:t>
      </w:r>
      <w:proofErr w:type="gramStart"/>
      <w:r w:rsidRPr="00E00903">
        <w:rPr>
          <w:rFonts w:ascii="Times New Roman" w:hAnsi="Times New Roman"/>
          <w:sz w:val="24"/>
          <w:szCs w:val="24"/>
        </w:rPr>
        <w:t>и  аудит</w:t>
      </w:r>
      <w:proofErr w:type="gramEnd"/>
      <w:r w:rsidRPr="00E00903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  <w:r w:rsidR="002B4543">
        <w:rPr>
          <w:rFonts w:ascii="Times New Roman" w:hAnsi="Times New Roman"/>
          <w:sz w:val="24"/>
          <w:szCs w:val="24"/>
        </w:rPr>
        <w:t>, «Финансы и кредит»</w:t>
      </w:r>
    </w:p>
    <w:p w:rsidR="00AA6E81" w:rsidRPr="00E00903" w:rsidRDefault="00AA6E81" w:rsidP="00F07B8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A6E81" w:rsidRPr="00DB68E5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B68E5">
        <w:rPr>
          <w:rFonts w:ascii="Times New Roman" w:hAnsi="Times New Roman"/>
          <w:sz w:val="24"/>
          <w:szCs w:val="24"/>
        </w:rPr>
        <w:t xml:space="preserve">Цель, задачи и   основные категории курса «Экономика </w:t>
      </w:r>
      <w:r>
        <w:rPr>
          <w:rFonts w:ascii="Times New Roman" w:hAnsi="Times New Roman"/>
          <w:sz w:val="24"/>
          <w:szCs w:val="24"/>
        </w:rPr>
        <w:t>организации</w:t>
      </w:r>
      <w:r w:rsidRPr="00DB68E5">
        <w:rPr>
          <w:rFonts w:ascii="Times New Roman" w:hAnsi="Times New Roman"/>
          <w:sz w:val="24"/>
          <w:szCs w:val="24"/>
        </w:rPr>
        <w:t>»</w:t>
      </w:r>
    </w:p>
    <w:p w:rsidR="00AA6E81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0427A">
        <w:rPr>
          <w:rFonts w:ascii="Times New Roman" w:hAnsi="Times New Roman"/>
          <w:sz w:val="24"/>
          <w:szCs w:val="24"/>
        </w:rPr>
        <w:t xml:space="preserve">Организация </w:t>
      </w:r>
      <w:r w:rsidR="002D60FC">
        <w:rPr>
          <w:rFonts w:ascii="Times New Roman" w:hAnsi="Times New Roman"/>
          <w:sz w:val="24"/>
          <w:szCs w:val="24"/>
        </w:rPr>
        <w:t>как</w:t>
      </w:r>
      <w:r w:rsidRPr="0090427A">
        <w:rPr>
          <w:rFonts w:ascii="Times New Roman" w:hAnsi="Times New Roman"/>
          <w:sz w:val="24"/>
          <w:szCs w:val="24"/>
        </w:rPr>
        <w:t xml:space="preserve"> основное звено экономики.</w:t>
      </w:r>
    </w:p>
    <w:p w:rsidR="00AA6E81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Функции  и</w:t>
      </w:r>
      <w:proofErr w:type="gramEnd"/>
      <w:r>
        <w:rPr>
          <w:rFonts w:ascii="Times New Roman" w:hAnsi="Times New Roman"/>
          <w:sz w:val="24"/>
          <w:szCs w:val="24"/>
        </w:rPr>
        <w:t xml:space="preserve">  задачи организаций</w:t>
      </w:r>
    </w:p>
    <w:p w:rsidR="00AA6E81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организаций</w:t>
      </w:r>
    </w:p>
    <w:p w:rsidR="00AA6E81" w:rsidRPr="00CC4BA5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Нормативно-правовое регулирование деятельности организаций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Содержание понятия «среда организации»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Характеристика внешней среды организации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Внутренняя среда организации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Понятие производственной структуры предприятия </w:t>
      </w:r>
      <w:proofErr w:type="gramStart"/>
      <w:r w:rsidRPr="0088289A">
        <w:rPr>
          <w:rFonts w:ascii="Times New Roman" w:hAnsi="Times New Roman"/>
          <w:sz w:val="24"/>
          <w:szCs w:val="24"/>
        </w:rPr>
        <w:t>и  факторы</w:t>
      </w:r>
      <w:proofErr w:type="gramEnd"/>
      <w:r w:rsidRPr="0088289A">
        <w:rPr>
          <w:rFonts w:ascii="Times New Roman" w:hAnsi="Times New Roman"/>
          <w:sz w:val="24"/>
          <w:szCs w:val="24"/>
        </w:rPr>
        <w:t>, её определяющие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Организационные структуры управления предприятие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C4B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Линейная </w:t>
      </w:r>
      <w:r w:rsidRPr="0088289A">
        <w:rPr>
          <w:rFonts w:ascii="Times New Roman" w:hAnsi="Times New Roman"/>
          <w:sz w:val="24"/>
          <w:szCs w:val="24"/>
        </w:rPr>
        <w:t>организационная структура</w:t>
      </w:r>
      <w:r w:rsidR="002D60FC" w:rsidRPr="002D60FC">
        <w:rPr>
          <w:rFonts w:ascii="Times New Roman" w:hAnsi="Times New Roman"/>
          <w:sz w:val="24"/>
          <w:szCs w:val="24"/>
        </w:rPr>
        <w:t xml:space="preserve"> </w:t>
      </w:r>
      <w:r w:rsidR="002D60FC">
        <w:rPr>
          <w:rFonts w:ascii="Times New Roman" w:hAnsi="Times New Roman"/>
          <w:sz w:val="24"/>
          <w:szCs w:val="24"/>
        </w:rPr>
        <w:t xml:space="preserve">управления </w:t>
      </w:r>
      <w:r w:rsidR="002D60FC">
        <w:rPr>
          <w:rFonts w:ascii="Times New Roman" w:hAnsi="Times New Roman"/>
          <w:sz w:val="24"/>
          <w:szCs w:val="24"/>
        </w:rPr>
        <w:t>предприятием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Функциональная организационная структура </w:t>
      </w:r>
      <w:r w:rsidR="002D60FC">
        <w:rPr>
          <w:rFonts w:ascii="Times New Roman" w:hAnsi="Times New Roman"/>
          <w:sz w:val="24"/>
          <w:szCs w:val="24"/>
        </w:rPr>
        <w:t>управления предприятием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Линейно-функциональная (штабная) структура</w:t>
      </w:r>
      <w:r w:rsidR="002D60FC">
        <w:rPr>
          <w:rFonts w:ascii="Times New Roman" w:hAnsi="Times New Roman"/>
          <w:sz w:val="24"/>
          <w:szCs w:val="24"/>
        </w:rPr>
        <w:t xml:space="preserve"> </w:t>
      </w:r>
      <w:r w:rsidR="002D60FC">
        <w:rPr>
          <w:rFonts w:ascii="Times New Roman" w:hAnsi="Times New Roman"/>
          <w:sz w:val="24"/>
          <w:szCs w:val="24"/>
        </w:rPr>
        <w:t>управления организацией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289A">
        <w:rPr>
          <w:rFonts w:ascii="Times New Roman" w:hAnsi="Times New Roman"/>
          <w:sz w:val="24"/>
          <w:szCs w:val="24"/>
        </w:rPr>
        <w:t>Дивизиональная</w:t>
      </w:r>
      <w:proofErr w:type="spellEnd"/>
      <w:r w:rsidRPr="0088289A">
        <w:rPr>
          <w:rFonts w:ascii="Times New Roman" w:hAnsi="Times New Roman"/>
          <w:sz w:val="24"/>
          <w:szCs w:val="24"/>
        </w:rPr>
        <w:t xml:space="preserve"> (отделенческая) структура </w:t>
      </w:r>
      <w:r w:rsidR="002D60FC">
        <w:rPr>
          <w:rFonts w:ascii="Times New Roman" w:hAnsi="Times New Roman"/>
          <w:sz w:val="24"/>
          <w:szCs w:val="24"/>
        </w:rPr>
        <w:t>управления организацией</w:t>
      </w:r>
    </w:p>
    <w:p w:rsidR="002D60FC" w:rsidRDefault="00AA6E81" w:rsidP="00F67A18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D60FC">
        <w:rPr>
          <w:rFonts w:ascii="Times New Roman" w:hAnsi="Times New Roman"/>
          <w:sz w:val="24"/>
          <w:szCs w:val="24"/>
        </w:rPr>
        <w:t>Адаптивные (органические) структуры</w:t>
      </w:r>
      <w:r w:rsidR="002D60FC" w:rsidRPr="002D60FC">
        <w:rPr>
          <w:rFonts w:ascii="Times New Roman" w:hAnsi="Times New Roman"/>
          <w:sz w:val="24"/>
          <w:szCs w:val="24"/>
        </w:rPr>
        <w:t xml:space="preserve"> </w:t>
      </w:r>
      <w:r w:rsidR="002D60FC" w:rsidRPr="002D60FC">
        <w:rPr>
          <w:rFonts w:ascii="Times New Roman" w:hAnsi="Times New Roman"/>
          <w:sz w:val="24"/>
          <w:szCs w:val="24"/>
        </w:rPr>
        <w:t xml:space="preserve">управления </w:t>
      </w:r>
      <w:r w:rsidR="002D60FC">
        <w:rPr>
          <w:rFonts w:ascii="Times New Roman" w:hAnsi="Times New Roman"/>
          <w:sz w:val="24"/>
          <w:szCs w:val="24"/>
        </w:rPr>
        <w:t>предприятием</w:t>
      </w:r>
      <w:r w:rsidR="002D60FC" w:rsidRPr="002D60FC">
        <w:rPr>
          <w:rFonts w:ascii="Times New Roman" w:hAnsi="Times New Roman"/>
          <w:sz w:val="24"/>
          <w:szCs w:val="24"/>
        </w:rPr>
        <w:t xml:space="preserve"> </w:t>
      </w:r>
    </w:p>
    <w:p w:rsidR="00AA6E81" w:rsidRPr="002D60FC" w:rsidRDefault="00AA6E81" w:rsidP="00F67A18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D60FC">
        <w:rPr>
          <w:rFonts w:ascii="Times New Roman" w:hAnsi="Times New Roman"/>
          <w:sz w:val="24"/>
          <w:szCs w:val="24"/>
        </w:rPr>
        <w:t xml:space="preserve">Виды организационно-правовых форм </w:t>
      </w:r>
      <w:r w:rsidR="002D60FC" w:rsidRPr="002D60FC">
        <w:rPr>
          <w:rFonts w:ascii="Times New Roman" w:hAnsi="Times New Roman"/>
          <w:sz w:val="24"/>
          <w:szCs w:val="24"/>
        </w:rPr>
        <w:t>предприятий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Организационно-правовые формы коммерческих организаций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Организационно-правовые формы некоммерческих организаций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Общее понятие об имуществе и капитале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Классификация и структура основных фондов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Воспроизводство основных фондов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Оценка основных фондов</w:t>
      </w:r>
      <w:r w:rsidR="00F67E32">
        <w:rPr>
          <w:rFonts w:ascii="Times New Roman" w:hAnsi="Times New Roman"/>
          <w:sz w:val="24"/>
          <w:szCs w:val="24"/>
        </w:rPr>
        <w:t xml:space="preserve"> предприятий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Амортизация и износ основных фондов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Показатели эффективности использования основных фондов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Состав и классификация оборотных средств организации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Понятие оборачиваемости</w:t>
      </w:r>
      <w:r w:rsidR="002D60FC">
        <w:rPr>
          <w:rFonts w:ascii="Times New Roman" w:hAnsi="Times New Roman"/>
          <w:sz w:val="24"/>
          <w:szCs w:val="24"/>
        </w:rPr>
        <w:t xml:space="preserve"> оборотных средств организации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Определение потребности </w:t>
      </w:r>
      <w:proofErr w:type="gramStart"/>
      <w:r w:rsidRPr="0088289A">
        <w:rPr>
          <w:rFonts w:ascii="Times New Roman" w:hAnsi="Times New Roman"/>
          <w:sz w:val="24"/>
          <w:szCs w:val="24"/>
        </w:rPr>
        <w:t>в  оборотных</w:t>
      </w:r>
      <w:proofErr w:type="gramEnd"/>
      <w:r w:rsidRPr="0088289A">
        <w:rPr>
          <w:rFonts w:ascii="Times New Roman" w:hAnsi="Times New Roman"/>
          <w:sz w:val="24"/>
          <w:szCs w:val="24"/>
        </w:rPr>
        <w:t xml:space="preserve"> средствах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Показатели эффективности использования оборотных средств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Понятие и состав персонала</w:t>
      </w:r>
      <w:r w:rsidR="00F67E32">
        <w:rPr>
          <w:rFonts w:ascii="Times New Roman" w:hAnsi="Times New Roman"/>
          <w:sz w:val="24"/>
          <w:szCs w:val="24"/>
        </w:rPr>
        <w:t xml:space="preserve"> организации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Оценка кадрового состава и   структура персонала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Показатели производительности труда в организации</w:t>
      </w:r>
    </w:p>
    <w:p w:rsidR="00AA6E81" w:rsidRPr="0090427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0427A">
        <w:rPr>
          <w:rFonts w:ascii="Times New Roman" w:hAnsi="Times New Roman"/>
          <w:sz w:val="24"/>
          <w:szCs w:val="24"/>
        </w:rPr>
        <w:t>Показатели эффективности использования трудовых ресурсов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Значение и функции оплаты труда.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Системы и формы и оплаты труда.</w:t>
      </w:r>
    </w:p>
    <w:p w:rsidR="00AA6E81" w:rsidRPr="002D60FC" w:rsidRDefault="002D60FC" w:rsidP="00CD0109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D60FC">
        <w:rPr>
          <w:rFonts w:ascii="Times New Roman" w:hAnsi="Times New Roman"/>
          <w:sz w:val="24"/>
          <w:szCs w:val="24"/>
        </w:rPr>
        <w:t xml:space="preserve"> </w:t>
      </w:r>
      <w:r w:rsidR="00AA6E81" w:rsidRPr="002D60FC">
        <w:rPr>
          <w:rFonts w:ascii="Times New Roman" w:hAnsi="Times New Roman"/>
          <w:sz w:val="24"/>
          <w:szCs w:val="24"/>
        </w:rPr>
        <w:t>Понятие и классификация издержек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Виды себестоимости </w:t>
      </w:r>
      <w:proofErr w:type="gramStart"/>
      <w:r w:rsidRPr="0088289A">
        <w:rPr>
          <w:rFonts w:ascii="Times New Roman" w:hAnsi="Times New Roman"/>
          <w:sz w:val="24"/>
          <w:szCs w:val="24"/>
        </w:rPr>
        <w:t>и  порядок</w:t>
      </w:r>
      <w:proofErr w:type="gramEnd"/>
      <w:r w:rsidRPr="0088289A">
        <w:rPr>
          <w:rFonts w:ascii="Times New Roman" w:hAnsi="Times New Roman"/>
          <w:sz w:val="24"/>
          <w:szCs w:val="24"/>
        </w:rPr>
        <w:t xml:space="preserve"> её формирования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Формирование доходов и выручки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Прибыль предприятия, порядок формирования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Использование прибыли предприятия </w:t>
      </w:r>
    </w:p>
    <w:p w:rsidR="00AA6E81" w:rsidRPr="0090427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Система показателей оценки прибыли и рентабельности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Ценообразование: понятие, теории, формы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Состав и структура цены товара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Ценовая политика предприятия: принципы, методы</w:t>
      </w:r>
    </w:p>
    <w:p w:rsidR="00AA6E81" w:rsidRPr="0090427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Государственное регулирование цен </w:t>
      </w:r>
      <w:r w:rsidR="002D60FC">
        <w:rPr>
          <w:rFonts w:ascii="Times New Roman" w:hAnsi="Times New Roman"/>
          <w:sz w:val="24"/>
          <w:szCs w:val="24"/>
        </w:rPr>
        <w:t>на продукцию предприятий</w:t>
      </w:r>
    </w:p>
    <w:p w:rsidR="002D60FC" w:rsidRDefault="002D60FC" w:rsidP="002D60FC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D60FC">
        <w:rPr>
          <w:rFonts w:ascii="Times New Roman" w:hAnsi="Times New Roman"/>
          <w:sz w:val="24"/>
          <w:szCs w:val="24"/>
        </w:rPr>
        <w:t xml:space="preserve"> </w:t>
      </w:r>
      <w:r w:rsidRPr="002D60FC">
        <w:rPr>
          <w:rFonts w:ascii="Times New Roman" w:hAnsi="Times New Roman"/>
          <w:sz w:val="24"/>
          <w:szCs w:val="24"/>
        </w:rPr>
        <w:t>Понятие, задачи, принципы и методы планирования деятельности организации</w:t>
      </w:r>
    </w:p>
    <w:p w:rsidR="002D60FC" w:rsidRDefault="002D60FC" w:rsidP="002D60FC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D60FC">
        <w:rPr>
          <w:rFonts w:ascii="Times New Roman" w:hAnsi="Times New Roman"/>
          <w:sz w:val="24"/>
          <w:szCs w:val="24"/>
        </w:rPr>
        <w:t>Типы и виды внутрифирменного планирования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 предприятии</w:t>
      </w:r>
      <w:proofErr w:type="gramEnd"/>
    </w:p>
    <w:p w:rsidR="002D60FC" w:rsidRPr="002D60FC" w:rsidRDefault="002D60FC" w:rsidP="002D60FC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D60FC">
        <w:rPr>
          <w:rFonts w:ascii="Times New Roman" w:hAnsi="Times New Roman"/>
          <w:sz w:val="24"/>
          <w:szCs w:val="24"/>
        </w:rPr>
        <w:t>Бизнес-планирование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 деятельности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организаций</w:t>
      </w:r>
    </w:p>
    <w:p w:rsidR="00AA6E81" w:rsidRPr="002D60FC" w:rsidRDefault="002D60FC" w:rsidP="002D60FC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D60FC">
        <w:rPr>
          <w:rFonts w:ascii="Times New Roman" w:hAnsi="Times New Roman"/>
          <w:sz w:val="24"/>
          <w:szCs w:val="24"/>
        </w:rPr>
        <w:t xml:space="preserve"> </w:t>
      </w:r>
      <w:r w:rsidR="00AA6E81" w:rsidRPr="002D60FC">
        <w:rPr>
          <w:rFonts w:ascii="Times New Roman" w:hAnsi="Times New Roman"/>
          <w:sz w:val="24"/>
          <w:szCs w:val="24"/>
        </w:rPr>
        <w:t xml:space="preserve">Понятие   и   функции маркетинга </w:t>
      </w:r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3F2C">
        <w:rPr>
          <w:rFonts w:ascii="Times New Roman" w:hAnsi="Times New Roman"/>
          <w:sz w:val="24"/>
          <w:szCs w:val="24"/>
        </w:rPr>
        <w:t xml:space="preserve">Виды маркетинга </w:t>
      </w:r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3F2C">
        <w:rPr>
          <w:rFonts w:ascii="Times New Roman" w:hAnsi="Times New Roman"/>
          <w:sz w:val="24"/>
          <w:szCs w:val="24"/>
        </w:rPr>
        <w:t xml:space="preserve">Внешняя маркетинговая среда   фирмы </w:t>
      </w:r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3F2C">
        <w:rPr>
          <w:rFonts w:ascii="Times New Roman" w:hAnsi="Times New Roman"/>
          <w:sz w:val="24"/>
          <w:szCs w:val="24"/>
        </w:rPr>
        <w:t xml:space="preserve">Внутренняя маркетинговая среда   фирмы </w:t>
      </w:r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3F2C">
        <w:rPr>
          <w:rFonts w:ascii="Times New Roman" w:hAnsi="Times New Roman"/>
          <w:sz w:val="24"/>
          <w:szCs w:val="24"/>
        </w:rPr>
        <w:t>Организация маркетинга на предприятии</w:t>
      </w:r>
    </w:p>
    <w:p w:rsidR="00AA6E81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3F2C">
        <w:rPr>
          <w:rFonts w:ascii="Times New Roman" w:hAnsi="Times New Roman"/>
          <w:sz w:val="24"/>
          <w:szCs w:val="24"/>
        </w:rPr>
        <w:t xml:space="preserve">Структурные подразделения службы маркетинга и   их функции </w:t>
      </w:r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3F2C">
        <w:rPr>
          <w:rFonts w:ascii="Times New Roman" w:hAnsi="Times New Roman"/>
          <w:sz w:val="24"/>
          <w:szCs w:val="24"/>
        </w:rPr>
        <w:t xml:space="preserve">Понятие инвестиций и их роль в деятельности организации </w:t>
      </w:r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3F2C">
        <w:rPr>
          <w:rFonts w:ascii="Times New Roman" w:hAnsi="Times New Roman"/>
          <w:sz w:val="24"/>
          <w:szCs w:val="24"/>
        </w:rPr>
        <w:lastRenderedPageBreak/>
        <w:t xml:space="preserve">Направления и этапы инвестиционной деятельности </w:t>
      </w:r>
      <w:proofErr w:type="spellStart"/>
      <w:r w:rsidR="00F67E32">
        <w:rPr>
          <w:rFonts w:ascii="Times New Roman" w:hAnsi="Times New Roman"/>
          <w:sz w:val="24"/>
          <w:szCs w:val="24"/>
        </w:rPr>
        <w:t>ппредприятия</w:t>
      </w:r>
      <w:proofErr w:type="spellEnd"/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3F2C">
        <w:rPr>
          <w:rFonts w:ascii="Times New Roman" w:hAnsi="Times New Roman"/>
          <w:sz w:val="24"/>
          <w:szCs w:val="24"/>
        </w:rPr>
        <w:t xml:space="preserve">Методы расчета эффективности инвестиций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Сущность и   </w:t>
      </w:r>
      <w:proofErr w:type="gramStart"/>
      <w:r w:rsidRPr="0088289A">
        <w:rPr>
          <w:rFonts w:ascii="Times New Roman" w:hAnsi="Times New Roman"/>
          <w:sz w:val="24"/>
          <w:szCs w:val="24"/>
        </w:rPr>
        <w:t>содержание  финансов</w:t>
      </w:r>
      <w:proofErr w:type="gramEnd"/>
      <w:r w:rsidRPr="0088289A">
        <w:rPr>
          <w:rFonts w:ascii="Times New Roman" w:hAnsi="Times New Roman"/>
          <w:sz w:val="24"/>
          <w:szCs w:val="24"/>
        </w:rPr>
        <w:t xml:space="preserve">   организации </w:t>
      </w:r>
    </w:p>
    <w:p w:rsidR="00AA6E81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Принципы современной организации финансов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Финансовые ресурсы предприятия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Организация финансовых служб на предприятии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Управление финансами предприятия</w:t>
      </w:r>
    </w:p>
    <w:p w:rsidR="00AA6E81" w:rsidRDefault="00AA6E81" w:rsidP="0088289A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A6E81" w:rsidRPr="0090427A" w:rsidRDefault="00AA6E81" w:rsidP="0088289A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к.э.н., доцент Косинова Е.А. ____________________________</w:t>
      </w:r>
    </w:p>
    <w:sectPr w:rsidR="00AA6E81" w:rsidRPr="0090427A" w:rsidSect="0090427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BF6"/>
    <w:multiLevelType w:val="hybridMultilevel"/>
    <w:tmpl w:val="DCA8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F2BC0"/>
    <w:multiLevelType w:val="hybridMultilevel"/>
    <w:tmpl w:val="490A70AE"/>
    <w:lvl w:ilvl="0" w:tplc="2C96B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0C8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2AF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A748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C45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28D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D9A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ECF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D04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B1608D"/>
    <w:multiLevelType w:val="hybridMultilevel"/>
    <w:tmpl w:val="87DC7D32"/>
    <w:lvl w:ilvl="0" w:tplc="58B46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C06D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8C7A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58C0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1AF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12C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924D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28BF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127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D96568"/>
    <w:multiLevelType w:val="hybridMultilevel"/>
    <w:tmpl w:val="37B45A8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F765930"/>
    <w:multiLevelType w:val="hybridMultilevel"/>
    <w:tmpl w:val="9C92152C"/>
    <w:lvl w:ilvl="0" w:tplc="7CC28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1EF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2224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68F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060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5CC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FCC1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B203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6C7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3BE4577"/>
    <w:multiLevelType w:val="hybridMultilevel"/>
    <w:tmpl w:val="424E1E04"/>
    <w:lvl w:ilvl="0" w:tplc="088C31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4AA4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8A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103F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7684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AFE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2E6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288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4C4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D00D2"/>
    <w:multiLevelType w:val="hybridMultilevel"/>
    <w:tmpl w:val="2C82DB88"/>
    <w:lvl w:ilvl="0" w:tplc="7B588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9067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1EC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886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080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03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549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2BF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2242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B0212"/>
    <w:multiLevelType w:val="hybridMultilevel"/>
    <w:tmpl w:val="1E5C19FC"/>
    <w:lvl w:ilvl="0" w:tplc="277E5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18C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8E2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DA8A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1AE5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396DE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904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2028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E0B5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DE6069"/>
    <w:multiLevelType w:val="hybridMultilevel"/>
    <w:tmpl w:val="D47296D0"/>
    <w:lvl w:ilvl="0" w:tplc="4F724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6E93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2888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B648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703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FA0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A960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66C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E09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43"/>
    <w:rsid w:val="001428DA"/>
    <w:rsid w:val="002A00FE"/>
    <w:rsid w:val="002B4543"/>
    <w:rsid w:val="002D60FC"/>
    <w:rsid w:val="003D1D00"/>
    <w:rsid w:val="00442836"/>
    <w:rsid w:val="004823FB"/>
    <w:rsid w:val="00630CDE"/>
    <w:rsid w:val="00721F80"/>
    <w:rsid w:val="0072233C"/>
    <w:rsid w:val="00775DF6"/>
    <w:rsid w:val="0088289A"/>
    <w:rsid w:val="008E3F2C"/>
    <w:rsid w:val="0090427A"/>
    <w:rsid w:val="00A5667A"/>
    <w:rsid w:val="00AA1B39"/>
    <w:rsid w:val="00AA6E81"/>
    <w:rsid w:val="00BD4776"/>
    <w:rsid w:val="00CC4BA5"/>
    <w:rsid w:val="00DB68E5"/>
    <w:rsid w:val="00E00903"/>
    <w:rsid w:val="00EB32A7"/>
    <w:rsid w:val="00F07B8A"/>
    <w:rsid w:val="00F6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36C95"/>
  <w15:chartTrackingRefBased/>
  <w15:docId w15:val="{1BB99ACC-E22B-4D9B-B95E-95781D54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5667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A5667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5667A"/>
    <w:pPr>
      <w:ind w:left="720"/>
      <w:contextualSpacing/>
    </w:pPr>
    <w:rPr>
      <w:lang w:eastAsia="en-US"/>
    </w:rPr>
  </w:style>
  <w:style w:type="paragraph" w:customStyle="1" w:styleId="a6">
    <w:name w:val="МОЙ СТИЛЬ"/>
    <w:basedOn w:val="a"/>
    <w:uiPriority w:val="99"/>
    <w:rsid w:val="00A5667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a7">
    <w:name w:val="Body Text"/>
    <w:basedOn w:val="a"/>
    <w:link w:val="a8"/>
    <w:uiPriority w:val="99"/>
    <w:rsid w:val="00A5667A"/>
    <w:pPr>
      <w:spacing w:after="120"/>
    </w:pPr>
    <w:rPr>
      <w:lang w:eastAsia="en-US"/>
    </w:rPr>
  </w:style>
  <w:style w:type="character" w:customStyle="1" w:styleId="a8">
    <w:name w:val="Основной текст Знак"/>
    <w:link w:val="a7"/>
    <w:uiPriority w:val="99"/>
    <w:locked/>
    <w:rsid w:val="00A5667A"/>
    <w:rPr>
      <w:rFonts w:ascii="Calibri" w:eastAsia="Times New Roman" w:hAnsi="Calibri" w:cs="Times New Roman"/>
      <w:lang w:eastAsia="en-US"/>
    </w:rPr>
  </w:style>
  <w:style w:type="paragraph" w:styleId="3">
    <w:name w:val="Body Text Indent 3"/>
    <w:basedOn w:val="a"/>
    <w:link w:val="30"/>
    <w:uiPriority w:val="99"/>
    <w:rsid w:val="00A5667A"/>
    <w:pPr>
      <w:spacing w:after="120"/>
      <w:ind w:left="283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A5667A"/>
    <w:rPr>
      <w:rFonts w:ascii="Calibri" w:eastAsia="Times New Roman" w:hAnsi="Calibri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5596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29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9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1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1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4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4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124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123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29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9;&#1082;&#1086;&#1085;&#1086;&#1084;&#1080;&#1082;&#1072;%20&#1086;&#1088;&#1075;&#1072;&#1085;&#1080;&#1079;&#1072;&#1094;&#1080;&#1081;%20&#1040;&#1055;&#1050;\&#1074;&#1086;&#1087;&#1088;&#1086;&#1089;&#1099;%20&#1082;%20&#1101;&#1082;&#1079;&#1072;&#1084;&#1077;&#1085;&#1091;%20&#1069;&#1082;&#1086;&#1085;&#1086;&#1084;&#1080;&#1082;&#1072;%20&#1086;&#1088;&#1075;&#1072;&#1085;&#1080;&#1079;&#1072;&#1094;&#1080;&#1080;%20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вопросы к экзамену Экономика организации 2017.dot</Template>
  <TotalTime>0</TotalTime>
  <Pages>2</Pages>
  <Words>387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cp:lastModifiedBy>экономика</cp:lastModifiedBy>
  <cp:revision>2</cp:revision>
  <cp:lastPrinted>2016-06-17T03:08:00Z</cp:lastPrinted>
  <dcterms:created xsi:type="dcterms:W3CDTF">2023-01-17T04:12:00Z</dcterms:created>
  <dcterms:modified xsi:type="dcterms:W3CDTF">2023-01-17T04:12:00Z</dcterms:modified>
</cp:coreProperties>
</file>